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征文比赛获奖名单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（成年组）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560"/>
        <w:gridCol w:w="4046"/>
        <w:gridCol w:w="1220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0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陈毅陟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清晨，笤帚声声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易登峰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湘江梦</w:t>
            </w:r>
            <w:bookmarkStart w:id="0" w:name="_GoBack"/>
            <w:bookmarkEnd w:id="0"/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陈文娟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“变色”河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谭穆喜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又见家山白鹭飞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黄清卫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春色满院椿亦俏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汤晓东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山川腾飞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周毅、张盘龙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守护蓝天碧水 擦亮生态底色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甘泉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故乡的河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黄文珊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女娲补天在株洲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吴若梅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我要给你一片天空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葛白水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醉美无瑕酒埠江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肖又铮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唱不尽心中的颂歌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袁凯恒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清洁工的“大家”和“小家”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赵湘婷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砥砺前行，建绿色发展，创绿色生活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周玉成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以敬畏之心抓好生态文明建设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马齐峰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生态文明成果尽分享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曹瑞冬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青绿在哪里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宋治安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我的清水塘故事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彭竞莹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春风又绿清水塘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欧阳光宇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我在秋天拍了拍栾树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李武炎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株洲印象（6首）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徐艺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让生态文明驻足株洲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何渊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“千金杯”征文投稿（二首）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承洁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行香子·株洲河湖治理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方志会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酒仙湖写意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吴功理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满江红.株洲环境蝶变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株洲绿之歌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07332"/>
    <w:rsid w:val="010F3B2B"/>
    <w:rsid w:val="10C0733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0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lp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2021-06-14T23:59:00Z</dcterms:created>
  <dc:creator>wwlpl</dc:creator>
  <cp:lastModifiedBy>wwlpl</cp:lastModifiedBy>
  <dcterms:modified xsi:type="dcterms:W3CDTF">2021-06-15T02:48:46Z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